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Pr="00225278" w:rsidRDefault="006564DB" w:rsidP="006564DB">
      <w:pPr>
        <w:jc w:val="center"/>
        <w:rPr>
          <w:sz w:val="28"/>
          <w:szCs w:val="28"/>
          <w:lang w:val="en-US"/>
        </w:rPr>
      </w:pPr>
      <w:r w:rsidRPr="00C327FC">
        <w:rPr>
          <w:sz w:val="28"/>
          <w:szCs w:val="28"/>
        </w:rPr>
        <w:t xml:space="preserve">от </w:t>
      </w:r>
      <w:r w:rsidR="00225278" w:rsidRPr="00225278">
        <w:rPr>
          <w:sz w:val="28"/>
          <w:szCs w:val="28"/>
        </w:rPr>
        <w:t>01.03.</w:t>
      </w:r>
      <w:r w:rsidR="00225278">
        <w:rPr>
          <w:sz w:val="28"/>
          <w:szCs w:val="28"/>
          <w:lang w:val="en-US"/>
        </w:rPr>
        <w:t>2022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225278">
        <w:rPr>
          <w:sz w:val="28"/>
          <w:szCs w:val="28"/>
          <w:lang w:val="en-US"/>
        </w:rPr>
        <w:t>114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6B7A21" w:rsidRDefault="006B7A21" w:rsidP="000229A2">
      <w:pPr>
        <w:jc w:val="center"/>
        <w:rPr>
          <w:sz w:val="28"/>
          <w:szCs w:val="28"/>
        </w:rPr>
      </w:pPr>
    </w:p>
    <w:p w:rsidR="000229A2" w:rsidRDefault="000229A2" w:rsidP="000229A2">
      <w:pPr>
        <w:jc w:val="center"/>
        <w:rPr>
          <w:sz w:val="28"/>
          <w:szCs w:val="28"/>
        </w:rPr>
      </w:pPr>
    </w:p>
    <w:p w:rsidR="0019719A" w:rsidRDefault="0019719A" w:rsidP="00022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</w:p>
    <w:p w:rsidR="0019719A" w:rsidRDefault="0019719A" w:rsidP="00022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постановление Правительства </w:t>
      </w:r>
    </w:p>
    <w:p w:rsidR="0019719A" w:rsidRDefault="0019719A" w:rsidP="00022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Ростовской области от 05.04.2020 № 272 </w:t>
      </w:r>
    </w:p>
    <w:p w:rsidR="0019719A" w:rsidRDefault="0019719A" w:rsidP="000229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29A2" w:rsidRDefault="000229A2" w:rsidP="000229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19A" w:rsidRDefault="0019719A" w:rsidP="000229A2">
      <w:pPr>
        <w:widowControl w:val="0"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 30.03.1999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52-ФЗ «О санитарно-эпидемиологическом благополучии населения» Правительство Ростовской области </w:t>
      </w:r>
      <w:r>
        <w:rPr>
          <w:b/>
          <w:spacing w:val="60"/>
          <w:sz w:val="28"/>
          <w:szCs w:val="28"/>
        </w:rPr>
        <w:t>постановляе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19719A" w:rsidRDefault="0019719A" w:rsidP="000229A2">
      <w:pPr>
        <w:widowControl w:val="0"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</w:p>
    <w:p w:rsidR="0019719A" w:rsidRDefault="0019719A" w:rsidP="000229A2">
      <w:pPr>
        <w:widowControl w:val="0"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0229A2">
        <w:rPr>
          <w:spacing w:val="-4"/>
          <w:sz w:val="28"/>
          <w:szCs w:val="28"/>
        </w:rPr>
        <w:t>1. Внести в постановление Правительства Ростовской области от 05.04.2020 № 272 «О мерах по обеспечению санитарно-эпидемиологического благополучия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населения на территории Ростовской области в связи с распространением новой </w:t>
      </w:r>
      <w:proofErr w:type="spellStart"/>
      <w:r w:rsidRPr="000229A2">
        <w:rPr>
          <w:spacing w:val="-6"/>
          <w:sz w:val="28"/>
          <w:szCs w:val="28"/>
        </w:rPr>
        <w:t>коронавирусной</w:t>
      </w:r>
      <w:proofErr w:type="spellEnd"/>
      <w:r w:rsidRPr="000229A2">
        <w:rPr>
          <w:spacing w:val="-6"/>
          <w:sz w:val="28"/>
          <w:szCs w:val="28"/>
        </w:rPr>
        <w:t xml:space="preserve"> инфекции (COVID-19)» (в редакции постановлений Правительства</w:t>
      </w:r>
      <w:r>
        <w:rPr>
          <w:sz w:val="28"/>
          <w:szCs w:val="28"/>
        </w:rPr>
        <w:t xml:space="preserve"> Ростовской области от 11.04.2020 № 312, от 13.04.2020 № 316, от 15.04.2020 </w:t>
      </w:r>
      <w:r w:rsidRPr="000229A2">
        <w:rPr>
          <w:sz w:val="28"/>
          <w:szCs w:val="28"/>
        </w:rPr>
        <w:t>№ 357, от 19.04.2020 № 359, от 26.04.2020 № 390, от 30.04.2020 № 427, от 08.05.2020</w:t>
      </w:r>
      <w:r>
        <w:rPr>
          <w:sz w:val="28"/>
          <w:szCs w:val="28"/>
        </w:rPr>
        <w:t xml:space="preserve"> № 430, от 12.05.2020 № 431, от 22.05.2020 № 461, от 02.06.2020 </w:t>
      </w:r>
      <w:r w:rsidRPr="000229A2">
        <w:rPr>
          <w:spacing w:val="-6"/>
          <w:sz w:val="28"/>
          <w:szCs w:val="28"/>
        </w:rPr>
        <w:t>№ 511, от 04.06.2020 № 516, от 14.10.2020 № 86, от 23.10.2020 № 114, от 12.11.2020</w:t>
      </w:r>
      <w:proofErr w:type="gramEnd"/>
      <w:r>
        <w:rPr>
          <w:sz w:val="28"/>
          <w:szCs w:val="28"/>
        </w:rPr>
        <w:t xml:space="preserve"> </w:t>
      </w:r>
      <w:r w:rsidRPr="000229A2">
        <w:rPr>
          <w:spacing w:val="-6"/>
          <w:sz w:val="28"/>
          <w:szCs w:val="28"/>
        </w:rPr>
        <w:t>№ </w:t>
      </w:r>
      <w:proofErr w:type="gramStart"/>
      <w:r w:rsidRPr="000229A2">
        <w:rPr>
          <w:spacing w:val="-6"/>
          <w:sz w:val="28"/>
          <w:szCs w:val="28"/>
        </w:rPr>
        <w:t>208, от 30.11.2020 № 244, от 24.12.2020 № 385, от 13.01.2021 № 10, от 14.01.2021</w:t>
      </w:r>
      <w:r>
        <w:rPr>
          <w:sz w:val="28"/>
          <w:szCs w:val="28"/>
        </w:rPr>
        <w:t xml:space="preserve"> </w:t>
      </w:r>
      <w:r w:rsidRPr="000229A2">
        <w:rPr>
          <w:spacing w:val="-4"/>
          <w:sz w:val="28"/>
          <w:szCs w:val="28"/>
        </w:rPr>
        <w:t>№ 12, от 28.01.2021 № 31, от 11.02.2021 № 81, от 05.03.2021 № 150, от 31.05.2021</w:t>
      </w:r>
      <w:r>
        <w:rPr>
          <w:sz w:val="28"/>
          <w:szCs w:val="28"/>
        </w:rPr>
        <w:t xml:space="preserve"> № 401, от 10.07.2021 № 544, от 03.08.2021 № 622, от 04.08.2021 № 624, от 06.08.2021 № 627, от 25.08.2021 № 656, от 03.09.2021 № 707, от 01.10.2021 № 795, от 19.10.2021 № 870, от 26.10.2021 № 894, от 28.10.2021 № 895, от 04.11.2021 № 916, от 26.11.2021</w:t>
      </w:r>
      <w:proofErr w:type="gramEnd"/>
      <w:r>
        <w:rPr>
          <w:sz w:val="28"/>
          <w:szCs w:val="28"/>
        </w:rPr>
        <w:t xml:space="preserve"> № </w:t>
      </w:r>
      <w:proofErr w:type="gramStart"/>
      <w:r>
        <w:rPr>
          <w:sz w:val="28"/>
          <w:szCs w:val="28"/>
        </w:rPr>
        <w:t xml:space="preserve">965, от 15.12.2021 № 1051, от 24.12.2021 </w:t>
      </w:r>
      <w:r w:rsidRPr="0019719A">
        <w:rPr>
          <w:sz w:val="28"/>
          <w:szCs w:val="28"/>
        </w:rPr>
        <w:t>№ 1100</w:t>
      </w:r>
      <w:r>
        <w:rPr>
          <w:sz w:val="28"/>
          <w:szCs w:val="28"/>
        </w:rPr>
        <w:t>, от 28.02.2022 № 92) изменения согласно приложению.</w:t>
      </w:r>
      <w:proofErr w:type="gramEnd"/>
    </w:p>
    <w:p w:rsidR="0019719A" w:rsidRDefault="0019719A" w:rsidP="000229A2">
      <w:pPr>
        <w:widowControl w:val="0"/>
        <w:spacing w:line="25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Пресс-службе Губернатора Ростовской области (Четвертакова И.В.) </w:t>
      </w:r>
      <w:r w:rsidRPr="000229A2">
        <w:rPr>
          <w:sz w:val="28"/>
          <w:szCs w:val="28"/>
        </w:rPr>
        <w:t>совместно с Оперативным штабом по координации деятельности по предупреждению</w:t>
      </w:r>
      <w:r>
        <w:rPr>
          <w:sz w:val="28"/>
          <w:szCs w:val="28"/>
        </w:rPr>
        <w:t xml:space="preserve">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инфекции на территории Ростовской области обеспечить разъяснение положений</w:t>
      </w:r>
      <w:r>
        <w:rPr>
          <w:sz w:val="28"/>
          <w:szCs w:val="28"/>
        </w:rPr>
        <w:t xml:space="preserve"> настоящего постановления.</w:t>
      </w:r>
    </w:p>
    <w:p w:rsidR="0019719A" w:rsidRDefault="0019719A" w:rsidP="000229A2">
      <w:pPr>
        <w:widowControl w:val="0"/>
        <w:spacing w:line="257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Настоящее постановление вступает в силу с 2 марта 2022 г.</w:t>
      </w:r>
    </w:p>
    <w:p w:rsidR="0019719A" w:rsidRDefault="0019719A" w:rsidP="000229A2">
      <w:pPr>
        <w:widowControl w:val="0"/>
        <w:spacing w:line="257" w:lineRule="auto"/>
        <w:ind w:left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4. </w:t>
      </w:r>
      <w:proofErr w:type="gramStart"/>
      <w:r>
        <w:rPr>
          <w:spacing w:val="-4"/>
          <w:sz w:val="28"/>
          <w:szCs w:val="28"/>
        </w:rPr>
        <w:t>Контроль за</w:t>
      </w:r>
      <w:proofErr w:type="gramEnd"/>
      <w:r>
        <w:rPr>
          <w:spacing w:val="-4"/>
          <w:sz w:val="28"/>
          <w:szCs w:val="28"/>
        </w:rPr>
        <w:t xml:space="preserve"> выполнением настоящего постановления оставляю за собой.</w:t>
      </w:r>
    </w:p>
    <w:p w:rsidR="0019719A" w:rsidRDefault="0019719A" w:rsidP="000229A2">
      <w:pPr>
        <w:widowControl w:val="0"/>
        <w:ind w:firstLine="709"/>
        <w:jc w:val="both"/>
        <w:rPr>
          <w:sz w:val="28"/>
          <w:szCs w:val="28"/>
        </w:rPr>
      </w:pPr>
    </w:p>
    <w:p w:rsidR="000229A2" w:rsidRDefault="000229A2" w:rsidP="000229A2">
      <w:pPr>
        <w:widowControl w:val="0"/>
        <w:ind w:firstLine="709"/>
        <w:jc w:val="both"/>
        <w:rPr>
          <w:sz w:val="28"/>
          <w:szCs w:val="28"/>
        </w:rPr>
      </w:pPr>
    </w:p>
    <w:p w:rsidR="000229A2" w:rsidRDefault="000229A2" w:rsidP="000229A2">
      <w:pPr>
        <w:widowControl w:val="0"/>
        <w:ind w:firstLine="709"/>
        <w:jc w:val="both"/>
        <w:rPr>
          <w:sz w:val="28"/>
          <w:szCs w:val="28"/>
        </w:rPr>
      </w:pPr>
    </w:p>
    <w:p w:rsidR="00225278" w:rsidRDefault="00225278" w:rsidP="00534E9B">
      <w:pPr>
        <w:tabs>
          <w:tab w:val="left" w:pos="2410"/>
        </w:tabs>
        <w:ind w:right="7229"/>
        <w:jc w:val="center"/>
        <w:rPr>
          <w:sz w:val="28"/>
        </w:rPr>
      </w:pPr>
      <w:r>
        <w:rPr>
          <w:sz w:val="28"/>
        </w:rPr>
        <w:t>Губернатор</w:t>
      </w:r>
    </w:p>
    <w:p w:rsidR="00225278" w:rsidRDefault="00225278" w:rsidP="00534E9B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</w:t>
      </w:r>
      <w:proofErr w:type="gramStart"/>
      <w:r>
        <w:rPr>
          <w:sz w:val="28"/>
        </w:rPr>
        <w:t>Голубев</w:t>
      </w:r>
      <w:proofErr w:type="gramEnd"/>
    </w:p>
    <w:p w:rsidR="00225278" w:rsidRDefault="00225278" w:rsidP="0067407F">
      <w:pPr>
        <w:rPr>
          <w:sz w:val="28"/>
        </w:rPr>
      </w:pPr>
    </w:p>
    <w:p w:rsidR="00225278" w:rsidRPr="00096504" w:rsidRDefault="00225278" w:rsidP="0067407F">
      <w:pPr>
        <w:rPr>
          <w:sz w:val="28"/>
        </w:rPr>
      </w:pPr>
    </w:p>
    <w:p w:rsidR="000229A2" w:rsidRDefault="000229A2" w:rsidP="000229A2">
      <w:pPr>
        <w:rPr>
          <w:sz w:val="28"/>
        </w:rPr>
      </w:pPr>
    </w:p>
    <w:p w:rsidR="0019719A" w:rsidRDefault="0019719A" w:rsidP="000229A2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 вносит </w:t>
      </w:r>
    </w:p>
    <w:p w:rsidR="0019719A" w:rsidRDefault="0019719A" w:rsidP="000229A2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правовое управление </w:t>
      </w:r>
    </w:p>
    <w:p w:rsidR="0019719A" w:rsidRDefault="0019719A" w:rsidP="000229A2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Губернаторе</w:t>
      </w:r>
    </w:p>
    <w:p w:rsidR="0019719A" w:rsidRDefault="0019719A" w:rsidP="000229A2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Ростовской области</w:t>
      </w:r>
    </w:p>
    <w:p w:rsidR="0019719A" w:rsidRDefault="0019719A" w:rsidP="0019719A">
      <w:pPr>
        <w:pageBreakBefore/>
        <w:widowControl w:val="0"/>
        <w:ind w:left="623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</w:t>
      </w:r>
    </w:p>
    <w:p w:rsidR="0019719A" w:rsidRDefault="0019719A" w:rsidP="0019719A">
      <w:pPr>
        <w:widowControl w:val="0"/>
        <w:ind w:left="623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постановлению</w:t>
      </w:r>
    </w:p>
    <w:p w:rsidR="0019719A" w:rsidRDefault="0019719A" w:rsidP="0019719A">
      <w:pPr>
        <w:widowControl w:val="0"/>
        <w:ind w:left="623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Правительства</w:t>
      </w:r>
    </w:p>
    <w:p w:rsidR="0019719A" w:rsidRDefault="0019719A" w:rsidP="0019719A">
      <w:pPr>
        <w:widowControl w:val="0"/>
        <w:ind w:left="623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Ростовской области</w:t>
      </w:r>
    </w:p>
    <w:p w:rsidR="0019719A" w:rsidRDefault="00225278" w:rsidP="0019719A">
      <w:pPr>
        <w:widowControl w:val="0"/>
        <w:ind w:left="6237"/>
        <w:jc w:val="center"/>
        <w:rPr>
          <w:rFonts w:eastAsia="Calibri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Pr="00225278">
        <w:rPr>
          <w:sz w:val="28"/>
          <w:szCs w:val="28"/>
        </w:rPr>
        <w:t>01.03.</w:t>
      </w:r>
      <w:r>
        <w:rPr>
          <w:sz w:val="28"/>
          <w:szCs w:val="28"/>
          <w:lang w:val="en-US"/>
        </w:rPr>
        <w:t>2022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114</w:t>
      </w:r>
    </w:p>
    <w:p w:rsidR="0019719A" w:rsidRDefault="0019719A" w:rsidP="0019719A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19719A" w:rsidRDefault="0019719A" w:rsidP="0019719A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0229A2" w:rsidRDefault="000229A2" w:rsidP="0019719A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19719A" w:rsidRDefault="0019719A" w:rsidP="001971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19719A" w:rsidRDefault="0019719A" w:rsidP="0019719A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вносимые в постановление Правительства Ростовской </w:t>
      </w:r>
    </w:p>
    <w:p w:rsidR="0019719A" w:rsidRDefault="0019719A" w:rsidP="0019719A">
      <w:pPr>
        <w:widowControl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области от 05.04.2020 № 272 «</w:t>
      </w:r>
      <w:r>
        <w:rPr>
          <w:sz w:val="28"/>
          <w:szCs w:val="28"/>
        </w:rPr>
        <w:t>О мерах по обеспечению санитарно-</w:t>
      </w:r>
    </w:p>
    <w:p w:rsidR="0019719A" w:rsidRDefault="0019719A" w:rsidP="0019719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эпидемиологического благополучия населения на территории Ростовской области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</w:p>
    <w:p w:rsidR="0019719A" w:rsidRDefault="0019719A" w:rsidP="0019719A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(COVID-19)» (в редакции постановлений Правительства Ростовской </w:t>
      </w:r>
      <w:proofErr w:type="gramEnd"/>
    </w:p>
    <w:p w:rsidR="0019719A" w:rsidRDefault="0019719A" w:rsidP="0019719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области от 11.04.2020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312,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13.04.2020 № 316, от 15.04.2020 </w:t>
      </w:r>
    </w:p>
    <w:p w:rsidR="0019719A" w:rsidRDefault="0019719A" w:rsidP="0019719A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№ 357, от 19.04.2020 № 359, от 26.04.2020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390, от 30.04.2020 № 427, от 08.05.2020 № 430, от 12.05.2020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431,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22.05.2020 № 461, от 02.06.2020 № 511, от 04.06.2020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516, от 14.10.2020 № 86, от 23.10.2020 № 114, от 12.11.2020 № 208, от 30.11.2020 № 244, от 24.12.2020 № 385, от 13.01.2021 № 10, от 14.01.2021 № 12, от 28.01.2021 № 31, от 11.02.2021 № 81, от 05.03.2021 № 150, от 31.05.2021 № 401, от 10.07.2021</w:t>
      </w:r>
      <w:proofErr w:type="gramEnd"/>
      <w:r>
        <w:rPr>
          <w:sz w:val="28"/>
          <w:szCs w:val="28"/>
        </w:rPr>
        <w:t xml:space="preserve"> № 544, от 03.08.2021 № 622, от 04.08.2021 № 624, от 06.08.2021 № 627,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25.08.2021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656,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03.09.2021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707,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01.10.2021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795, от 19.10.2021 № 870, от 26.10.2021 </w:t>
      </w:r>
    </w:p>
    <w:p w:rsidR="0019719A" w:rsidRDefault="0019719A" w:rsidP="0019719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 894, от 28.10.2021 № 895, от 04.11.2021 № 916, от 26.11.2021 </w:t>
      </w:r>
    </w:p>
    <w:p w:rsidR="0019719A" w:rsidRDefault="0019719A" w:rsidP="0019719A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 965, от 15.12.2021 № 1051, от 24.12.2021 </w:t>
      </w:r>
      <w:r w:rsidRPr="0019719A">
        <w:rPr>
          <w:sz w:val="28"/>
          <w:szCs w:val="28"/>
        </w:rPr>
        <w:t>№ 1100</w:t>
      </w:r>
      <w:r>
        <w:rPr>
          <w:sz w:val="28"/>
          <w:szCs w:val="28"/>
        </w:rPr>
        <w:t>, от 28.02.2022 № 92)</w:t>
      </w:r>
      <w:proofErr w:type="gramEnd"/>
    </w:p>
    <w:p w:rsidR="0019719A" w:rsidRDefault="0019719A" w:rsidP="0019719A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19719A" w:rsidRDefault="0019719A" w:rsidP="0019719A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19719A" w:rsidRDefault="0019719A" w:rsidP="000229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29A2">
        <w:rPr>
          <w:sz w:val="28"/>
          <w:szCs w:val="28"/>
        </w:rPr>
        <w:t> </w:t>
      </w:r>
      <w:r>
        <w:rPr>
          <w:sz w:val="28"/>
          <w:szCs w:val="28"/>
        </w:rPr>
        <w:t>В пункте 4:</w:t>
      </w:r>
    </w:p>
    <w:p w:rsidR="0019719A" w:rsidRDefault="0019719A" w:rsidP="000229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третий признать утратившим силу; </w:t>
      </w:r>
    </w:p>
    <w:p w:rsidR="0019719A" w:rsidRDefault="0019719A" w:rsidP="000229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шестнадцатом слова «</w:t>
      </w:r>
      <w:r w:rsidRPr="0019719A">
        <w:rPr>
          <w:sz w:val="28"/>
          <w:szCs w:val="28"/>
        </w:rPr>
        <w:t>абзацев первого</w:t>
      </w:r>
      <w:r>
        <w:rPr>
          <w:sz w:val="28"/>
          <w:szCs w:val="28"/>
        </w:rPr>
        <w:t xml:space="preserve"> </w:t>
      </w:r>
      <w:r w:rsidR="000229A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9719A">
        <w:rPr>
          <w:sz w:val="28"/>
          <w:szCs w:val="28"/>
        </w:rPr>
        <w:t>третьего</w:t>
      </w:r>
      <w:r>
        <w:rPr>
          <w:sz w:val="28"/>
          <w:szCs w:val="28"/>
        </w:rPr>
        <w:t>» заменить словами  «абзацев первого, второго».</w:t>
      </w:r>
    </w:p>
    <w:p w:rsidR="0019719A" w:rsidRDefault="0019719A" w:rsidP="000229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229A2">
        <w:rPr>
          <w:sz w:val="28"/>
          <w:szCs w:val="28"/>
        </w:rPr>
        <w:t> </w:t>
      </w:r>
      <w:r>
        <w:rPr>
          <w:sz w:val="28"/>
          <w:szCs w:val="28"/>
        </w:rPr>
        <w:t>Подпункты 5.10, 5.13 пункта 5 признать утратившими силу.</w:t>
      </w:r>
    </w:p>
    <w:p w:rsidR="0019719A" w:rsidRDefault="0019719A" w:rsidP="000229A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229A2">
        <w:rPr>
          <w:sz w:val="28"/>
          <w:szCs w:val="28"/>
        </w:rPr>
        <w:t> </w:t>
      </w:r>
      <w:r>
        <w:rPr>
          <w:sz w:val="28"/>
          <w:szCs w:val="28"/>
        </w:rPr>
        <w:t>В подпункте 6.14 пункта 6 слово «кинотеатры</w:t>
      </w:r>
      <w:proofErr w:type="gramStart"/>
      <w:r>
        <w:rPr>
          <w:sz w:val="28"/>
          <w:szCs w:val="28"/>
        </w:rPr>
        <w:t>,</w:t>
      </w:r>
      <w:r w:rsidR="000229A2">
        <w:rPr>
          <w:sz w:val="28"/>
          <w:szCs w:val="28"/>
        </w:rPr>
        <w:t>..</w:t>
      </w:r>
      <w:r>
        <w:rPr>
          <w:sz w:val="28"/>
          <w:szCs w:val="28"/>
        </w:rPr>
        <w:t xml:space="preserve">» </w:t>
      </w:r>
      <w:proofErr w:type="gramEnd"/>
      <w:r>
        <w:rPr>
          <w:sz w:val="28"/>
          <w:szCs w:val="28"/>
        </w:rPr>
        <w:t xml:space="preserve">исключить. </w:t>
      </w:r>
    </w:p>
    <w:p w:rsidR="0019719A" w:rsidRDefault="0019719A" w:rsidP="0019719A">
      <w:pPr>
        <w:rPr>
          <w:sz w:val="28"/>
        </w:rPr>
      </w:pPr>
    </w:p>
    <w:p w:rsidR="00225278" w:rsidRDefault="00225278" w:rsidP="00561DB1">
      <w:pPr>
        <w:rPr>
          <w:sz w:val="28"/>
        </w:rPr>
      </w:pPr>
    </w:p>
    <w:p w:rsidR="00225278" w:rsidRDefault="00225278" w:rsidP="00561DB1">
      <w:pPr>
        <w:rPr>
          <w:sz w:val="28"/>
        </w:rPr>
      </w:pPr>
      <w:bookmarkStart w:id="0" w:name="_GoBack"/>
      <w:bookmarkEnd w:id="0"/>
    </w:p>
    <w:p w:rsidR="00225278" w:rsidRDefault="00225278" w:rsidP="00951638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225278" w:rsidRDefault="00225278" w:rsidP="00951638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225278" w:rsidRDefault="00225278" w:rsidP="00951638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</w:t>
      </w:r>
      <w:r w:rsidRPr="006D3DBC">
        <w:rPr>
          <w:sz w:val="28"/>
        </w:rPr>
        <w:t xml:space="preserve">   </w:t>
      </w:r>
      <w:r>
        <w:rPr>
          <w:sz w:val="28"/>
        </w:rPr>
        <w:t xml:space="preserve">             В.В. Лозин</w:t>
      </w:r>
    </w:p>
    <w:sectPr w:rsidR="00225278" w:rsidSect="00540E73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9A" w:rsidRDefault="0019719A">
      <w:r>
        <w:separator/>
      </w:r>
    </w:p>
  </w:endnote>
  <w:endnote w:type="continuationSeparator" w:id="0">
    <w:p w:rsidR="0019719A" w:rsidRDefault="0019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A2" w:rsidRPr="000229A2" w:rsidRDefault="000229A2">
    <w:pPr>
      <w:pStyle w:val="a7"/>
      <w:rPr>
        <w:lang w:val="en-US"/>
      </w:rPr>
    </w:pPr>
    <w:r>
      <w:fldChar w:fldCharType="begin"/>
    </w:r>
    <w:r w:rsidRPr="000229A2">
      <w:rPr>
        <w:lang w:val="en-US"/>
      </w:rPr>
      <w:instrText xml:space="preserve"> FILENAME  \p  \* MERGEFORMAT </w:instrText>
    </w:r>
    <w:r>
      <w:fldChar w:fldCharType="separate"/>
    </w:r>
    <w:r w:rsidR="00DC25FD">
      <w:rPr>
        <w:noProof/>
        <w:lang w:val="en-US"/>
      </w:rPr>
      <w:t>Y:\ORST\Ppo\0301p114.f22.docx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A2" w:rsidRPr="000229A2" w:rsidRDefault="000229A2">
    <w:pPr>
      <w:pStyle w:val="a7"/>
      <w:rPr>
        <w:lang w:val="en-US"/>
      </w:rPr>
    </w:pPr>
    <w:r>
      <w:fldChar w:fldCharType="begin"/>
    </w:r>
    <w:r w:rsidRPr="000229A2">
      <w:rPr>
        <w:lang w:val="en-US"/>
      </w:rPr>
      <w:instrText xml:space="preserve"> FILENAME  \p  \* MERGEFORMAT </w:instrText>
    </w:r>
    <w:r>
      <w:fldChar w:fldCharType="separate"/>
    </w:r>
    <w:r w:rsidR="00DC25FD">
      <w:rPr>
        <w:noProof/>
        <w:lang w:val="en-US"/>
      </w:rPr>
      <w:t>Y:\ORST\Ppo\0301p114.f22.docx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9A" w:rsidRDefault="0019719A">
      <w:r>
        <w:separator/>
      </w:r>
    </w:p>
  </w:footnote>
  <w:footnote w:type="continuationSeparator" w:id="0">
    <w:p w:rsidR="0019719A" w:rsidRDefault="00197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540E73" w:rsidRDefault="00540E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AF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9A"/>
    <w:rsid w:val="000021E0"/>
    <w:rsid w:val="000229A2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9719A"/>
    <w:rsid w:val="001B2D1C"/>
    <w:rsid w:val="001C1D98"/>
    <w:rsid w:val="001D2690"/>
    <w:rsid w:val="001F4BE3"/>
    <w:rsid w:val="001F6D02"/>
    <w:rsid w:val="00225278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4FE"/>
    <w:rsid w:val="003167D4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B7A21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70AF7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25FD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basedOn w:val="a0"/>
    <w:uiPriority w:val="99"/>
    <w:semiHidden/>
    <w:unhideWhenUsed/>
    <w:rsid w:val="00197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basedOn w:val="a0"/>
    <w:uiPriority w:val="99"/>
    <w:semiHidden/>
    <w:unhideWhenUsed/>
    <w:rsid w:val="00197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RA-SRV-FS1\Norm_Doc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0</TotalTime>
  <Pages>3</Pages>
  <Words>533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Журавская Яна Валерьевна</cp:lastModifiedBy>
  <cp:revision>2</cp:revision>
  <cp:lastPrinted>2022-03-01T14:15:00Z</cp:lastPrinted>
  <dcterms:created xsi:type="dcterms:W3CDTF">2022-03-01T14:16:00Z</dcterms:created>
  <dcterms:modified xsi:type="dcterms:W3CDTF">2022-03-01T14:16:00Z</dcterms:modified>
</cp:coreProperties>
</file>